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AA3D" w14:textId="77777777" w:rsidR="00F64470" w:rsidRPr="00385E60" w:rsidRDefault="3C5658F4" w:rsidP="3C5658F4">
      <w:pPr>
        <w:jc w:val="center"/>
        <w:rPr>
          <w:rFonts w:cs="Arial"/>
          <w:b/>
          <w:bCs/>
          <w:sz w:val="44"/>
          <w:szCs w:val="44"/>
        </w:rPr>
      </w:pPr>
      <w:r w:rsidRPr="00385E60">
        <w:rPr>
          <w:rFonts w:cs="Arial"/>
          <w:b/>
          <w:bCs/>
          <w:sz w:val="44"/>
          <w:szCs w:val="44"/>
        </w:rPr>
        <w:t xml:space="preserve">Therapeutic Thinking </w:t>
      </w:r>
    </w:p>
    <w:p w14:paraId="36EECAF1" w14:textId="77777777" w:rsidR="00F64470" w:rsidRPr="00385E60" w:rsidRDefault="3C5658F4" w:rsidP="3C5658F4">
      <w:pPr>
        <w:jc w:val="center"/>
        <w:rPr>
          <w:rFonts w:cs="Arial"/>
          <w:b/>
          <w:bCs/>
          <w:sz w:val="44"/>
          <w:szCs w:val="44"/>
        </w:rPr>
      </w:pPr>
      <w:r w:rsidRPr="00385E60">
        <w:rPr>
          <w:rFonts w:cs="Arial"/>
          <w:b/>
          <w:bCs/>
          <w:sz w:val="44"/>
          <w:szCs w:val="44"/>
        </w:rPr>
        <w:t>Competency Evaluation Form</w:t>
      </w:r>
    </w:p>
    <w:p w14:paraId="01EC3ECB" w14:textId="19B09B29" w:rsidR="00AA6A45" w:rsidRPr="00385E60" w:rsidRDefault="3C5658F4" w:rsidP="3C5658F4">
      <w:pPr>
        <w:jc w:val="center"/>
        <w:rPr>
          <w:rFonts w:cs="Arial"/>
          <w:b/>
          <w:bCs/>
          <w:sz w:val="44"/>
          <w:szCs w:val="44"/>
        </w:rPr>
      </w:pPr>
      <w:r w:rsidRPr="00385E60">
        <w:rPr>
          <w:rFonts w:cs="Arial"/>
          <w:b/>
          <w:bCs/>
          <w:sz w:val="44"/>
          <w:szCs w:val="44"/>
        </w:rPr>
        <w:t>Principles of Restrictive Physical Intervention</w:t>
      </w:r>
    </w:p>
    <w:p w14:paraId="5F31B0E9" w14:textId="77777777" w:rsidR="00F64470" w:rsidRPr="00385E60" w:rsidRDefault="00F64470" w:rsidP="00F64470">
      <w:pPr>
        <w:jc w:val="center"/>
        <w:rPr>
          <w:rFonts w:cs="Arial"/>
          <w:b/>
          <w:sz w:val="44"/>
          <w:szCs w:val="48"/>
        </w:rPr>
      </w:pPr>
    </w:p>
    <w:p w14:paraId="105CB936" w14:textId="77777777" w:rsidR="00F64470" w:rsidRPr="00385E60" w:rsidRDefault="00F64470" w:rsidP="00F64470">
      <w:pPr>
        <w:rPr>
          <w:rFonts w:cs="Arial"/>
          <w:sz w:val="28"/>
          <w:szCs w:val="48"/>
        </w:rPr>
      </w:pPr>
    </w:p>
    <w:p w14:paraId="5039F993" w14:textId="61470FE1" w:rsidR="00F64470" w:rsidRPr="00385E60" w:rsidRDefault="00F64470" w:rsidP="00F64470">
      <w:pPr>
        <w:rPr>
          <w:rFonts w:cs="Arial"/>
          <w:sz w:val="28"/>
          <w:szCs w:val="28"/>
          <w:lang w:eastAsia="en-GB"/>
        </w:rPr>
      </w:pPr>
      <w:r w:rsidRPr="00385E60">
        <w:rPr>
          <w:rFonts w:cs="Arial"/>
          <w:sz w:val="28"/>
          <w:szCs w:val="28"/>
          <w:lang w:eastAsia="en-GB"/>
        </w:rPr>
        <w:t>Date of Training:</w:t>
      </w:r>
      <w:r w:rsidR="00B2343C">
        <w:rPr>
          <w:rFonts w:cs="Arial"/>
          <w:sz w:val="28"/>
          <w:szCs w:val="28"/>
          <w:lang w:eastAsia="en-GB"/>
        </w:rPr>
        <w:t xml:space="preserve"> </w:t>
      </w:r>
      <w:sdt>
        <w:sdtPr>
          <w:rPr>
            <w:rFonts w:cs="Arial"/>
            <w:sz w:val="28"/>
            <w:szCs w:val="28"/>
            <w:lang w:eastAsia="en-GB"/>
          </w:rPr>
          <w:id w:val="-434209435"/>
          <w:placeholder>
            <w:docPart w:val="D8513953CC1E4F6BBB3198288328E67E"/>
          </w:placeholder>
          <w:showingPlcHdr/>
          <w:date w:fullDate="2024-06-04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B2343C" w:rsidRPr="00BA449E">
            <w:rPr>
              <w:rStyle w:val="PlaceholderText"/>
            </w:rPr>
            <w:t>Click or tap to enter a date.</w:t>
          </w:r>
        </w:sdtContent>
      </w:sdt>
    </w:p>
    <w:p w14:paraId="475F5866" w14:textId="711D46B6" w:rsidR="00F64470" w:rsidRPr="00385E60" w:rsidRDefault="00F64470" w:rsidP="00F64470">
      <w:pPr>
        <w:rPr>
          <w:rFonts w:cs="Arial"/>
          <w:sz w:val="28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09"/>
        <w:gridCol w:w="4810"/>
      </w:tblGrid>
      <w:tr w:rsidR="003A7885" w:rsidRPr="00385E60" w14:paraId="4DB3C5E6" w14:textId="77777777" w:rsidTr="00CA3CE5">
        <w:tc>
          <w:tcPr>
            <w:tcW w:w="9629" w:type="dxa"/>
            <w:gridSpan w:val="2"/>
            <w:shd w:val="clear" w:color="auto" w:fill="D9D9D9" w:themeFill="background1" w:themeFillShade="D9"/>
          </w:tcPr>
          <w:p w14:paraId="6C9C92AC" w14:textId="6C14A8AE" w:rsidR="003A7885" w:rsidRPr="00385E60" w:rsidRDefault="003A7885">
            <w:pPr>
              <w:tabs>
                <w:tab w:val="left" w:pos="4820"/>
              </w:tabs>
              <w:rPr>
                <w:rFonts w:cs="Arial"/>
                <w:b/>
                <w:bCs/>
                <w:sz w:val="28"/>
                <w:szCs w:val="28"/>
              </w:rPr>
            </w:pPr>
            <w:r w:rsidRPr="00385E60">
              <w:rPr>
                <w:rFonts w:cs="Arial"/>
                <w:b/>
                <w:bCs/>
                <w:sz w:val="28"/>
                <w:szCs w:val="28"/>
              </w:rPr>
              <w:t>Nature of Course</w:t>
            </w:r>
          </w:p>
        </w:tc>
      </w:tr>
      <w:tr w:rsidR="002B6C68" w:rsidRPr="00385E60" w14:paraId="2A231BBB" w14:textId="77777777" w:rsidTr="00CA3CE5">
        <w:trPr>
          <w:trHeight w:val="1247"/>
        </w:trPr>
        <w:tc>
          <w:tcPr>
            <w:tcW w:w="4814" w:type="dxa"/>
            <w:vAlign w:val="center"/>
          </w:tcPr>
          <w:p w14:paraId="3BC78EC6" w14:textId="77777777" w:rsidR="002B6C68" w:rsidRPr="00385E60" w:rsidRDefault="002B6C68" w:rsidP="003A7885">
            <w:pPr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385E60">
              <w:rPr>
                <w:rFonts w:cs="Arial"/>
                <w:sz w:val="28"/>
                <w:szCs w:val="28"/>
                <w:lang w:eastAsia="en-GB"/>
              </w:rPr>
              <w:t>Principles of Restrictive Physical Intervention</w:t>
            </w:r>
          </w:p>
          <w:p w14:paraId="04BBD450" w14:textId="728C05C3" w:rsidR="002B6C68" w:rsidRPr="00385E60" w:rsidRDefault="00A871C8" w:rsidP="003A7885">
            <w:pPr>
              <w:tabs>
                <w:tab w:val="left" w:pos="4820"/>
              </w:tabs>
              <w:jc w:val="center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  <w:lang w:eastAsia="en-GB"/>
                </w:rPr>
                <w:id w:val="1790697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885" w:rsidRPr="00385E60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4815" w:type="dxa"/>
            <w:vAlign w:val="center"/>
          </w:tcPr>
          <w:p w14:paraId="21BC4C82" w14:textId="77777777" w:rsidR="003A7885" w:rsidRPr="00385E60" w:rsidRDefault="002B6C68" w:rsidP="003A7885">
            <w:pPr>
              <w:tabs>
                <w:tab w:val="left" w:pos="4820"/>
              </w:tabs>
              <w:jc w:val="center"/>
              <w:rPr>
                <w:rFonts w:cs="Arial"/>
                <w:sz w:val="28"/>
                <w:szCs w:val="28"/>
                <w:lang w:eastAsia="en-GB"/>
              </w:rPr>
            </w:pPr>
            <w:r w:rsidRPr="00385E60">
              <w:rPr>
                <w:rFonts w:cs="Arial"/>
                <w:sz w:val="28"/>
                <w:szCs w:val="28"/>
                <w:lang w:eastAsia="en-GB"/>
              </w:rPr>
              <w:t>Refresher</w:t>
            </w:r>
          </w:p>
          <w:p w14:paraId="34CCA6AD" w14:textId="7BE1D52E" w:rsidR="002B6C68" w:rsidRPr="00385E60" w:rsidRDefault="00A871C8" w:rsidP="003A7885">
            <w:pPr>
              <w:tabs>
                <w:tab w:val="left" w:pos="4820"/>
              </w:tabs>
              <w:jc w:val="center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  <w:lang w:eastAsia="en-GB"/>
                </w:rPr>
                <w:id w:val="-1516686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6C68" w:rsidRPr="00385E60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2B6C68" w:rsidRPr="00385E60" w14:paraId="141B961A" w14:textId="77777777" w:rsidTr="00CA3CE5">
        <w:tc>
          <w:tcPr>
            <w:tcW w:w="4814" w:type="dxa"/>
            <w:shd w:val="clear" w:color="auto" w:fill="D9D9D9" w:themeFill="background1" w:themeFillShade="D9"/>
          </w:tcPr>
          <w:p w14:paraId="1FEBA974" w14:textId="3A5515E8" w:rsidR="002B6C68" w:rsidRPr="00385E60" w:rsidRDefault="002B6C68">
            <w:pPr>
              <w:tabs>
                <w:tab w:val="left" w:pos="4820"/>
              </w:tabs>
              <w:rPr>
                <w:rFonts w:cs="Arial"/>
                <w:b/>
                <w:bCs/>
                <w:sz w:val="28"/>
                <w:szCs w:val="28"/>
              </w:rPr>
            </w:pPr>
            <w:r w:rsidRPr="00385E60">
              <w:rPr>
                <w:rFonts w:cs="Arial"/>
                <w:b/>
                <w:bCs/>
                <w:sz w:val="28"/>
                <w:szCs w:val="28"/>
              </w:rPr>
              <w:t>School / setting</w:t>
            </w:r>
          </w:p>
        </w:tc>
        <w:tc>
          <w:tcPr>
            <w:tcW w:w="4815" w:type="dxa"/>
            <w:shd w:val="clear" w:color="auto" w:fill="D9D9D9" w:themeFill="background1" w:themeFillShade="D9"/>
          </w:tcPr>
          <w:p w14:paraId="2ED09CC9" w14:textId="10FE5B25" w:rsidR="002B6C68" w:rsidRPr="00385E60" w:rsidRDefault="002B6C68">
            <w:pPr>
              <w:tabs>
                <w:tab w:val="left" w:pos="4820"/>
              </w:tabs>
              <w:rPr>
                <w:rFonts w:cs="Arial"/>
                <w:b/>
                <w:bCs/>
                <w:sz w:val="28"/>
                <w:szCs w:val="28"/>
              </w:rPr>
            </w:pPr>
            <w:r w:rsidRPr="00385E60">
              <w:rPr>
                <w:rFonts w:cs="Arial"/>
                <w:b/>
                <w:bCs/>
                <w:sz w:val="28"/>
                <w:szCs w:val="28"/>
              </w:rPr>
              <w:t>Number of delegates</w:t>
            </w:r>
          </w:p>
        </w:tc>
      </w:tr>
      <w:tr w:rsidR="002B6C68" w:rsidRPr="00385E60" w14:paraId="7B1D9BF3" w14:textId="77777777" w:rsidTr="00CA3CE5">
        <w:trPr>
          <w:trHeight w:val="567"/>
        </w:trPr>
        <w:tc>
          <w:tcPr>
            <w:tcW w:w="4814" w:type="dxa"/>
            <w:tcBorders>
              <w:bottom w:val="single" w:sz="8" w:space="0" w:color="auto"/>
            </w:tcBorders>
            <w:vAlign w:val="center"/>
          </w:tcPr>
          <w:p w14:paraId="015A1713" w14:textId="77777777" w:rsidR="002B6C68" w:rsidRPr="00385E60" w:rsidRDefault="002B6C68" w:rsidP="003A7885">
            <w:pPr>
              <w:tabs>
                <w:tab w:val="left" w:pos="482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4815" w:type="dxa"/>
            <w:tcBorders>
              <w:bottom w:val="single" w:sz="8" w:space="0" w:color="auto"/>
            </w:tcBorders>
            <w:vAlign w:val="center"/>
          </w:tcPr>
          <w:p w14:paraId="7833ED25" w14:textId="77777777" w:rsidR="002B6C68" w:rsidRPr="00385E60" w:rsidRDefault="002B6C68" w:rsidP="008E2945">
            <w:pPr>
              <w:tabs>
                <w:tab w:val="left" w:pos="482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3A7885" w:rsidRPr="007B7457" w14:paraId="1C72003A" w14:textId="77777777" w:rsidTr="00CA3CE5">
        <w:trPr>
          <w:trHeight w:val="850"/>
        </w:trPr>
        <w:tc>
          <w:tcPr>
            <w:tcW w:w="9629" w:type="dxa"/>
            <w:gridSpan w:val="2"/>
            <w:tcBorders>
              <w:left w:val="nil"/>
              <w:right w:val="nil"/>
            </w:tcBorders>
            <w:vAlign w:val="center"/>
          </w:tcPr>
          <w:p w14:paraId="7C993422" w14:textId="5207EEBD" w:rsidR="003A7885" w:rsidRPr="007B7457" w:rsidRDefault="009C39DF" w:rsidP="009C39DF">
            <w:pPr>
              <w:jc w:val="center"/>
              <w:rPr>
                <w:rFonts w:cs="Arial"/>
                <w:szCs w:val="24"/>
                <w:lang w:eastAsia="en-GB"/>
              </w:rPr>
            </w:pPr>
            <w:r w:rsidRPr="007B7457">
              <w:rPr>
                <w:rFonts w:cs="Arial"/>
                <w:b/>
                <w:i/>
                <w:szCs w:val="24"/>
                <w:lang w:eastAsia="en-GB"/>
              </w:rPr>
              <w:t>A copy of the course/module content should be saved for your own records.</w:t>
            </w:r>
          </w:p>
        </w:tc>
      </w:tr>
      <w:tr w:rsidR="002B6C68" w:rsidRPr="00385E60" w14:paraId="645B744F" w14:textId="77777777" w:rsidTr="00CA3CE5">
        <w:tc>
          <w:tcPr>
            <w:tcW w:w="4814" w:type="dxa"/>
            <w:shd w:val="clear" w:color="auto" w:fill="D9D9D9" w:themeFill="background1" w:themeFillShade="D9"/>
          </w:tcPr>
          <w:p w14:paraId="5C7F7EEB" w14:textId="36C10149" w:rsidR="002B6C68" w:rsidRPr="00385E60" w:rsidRDefault="003A7885">
            <w:pPr>
              <w:tabs>
                <w:tab w:val="left" w:pos="4820"/>
              </w:tabs>
              <w:rPr>
                <w:rFonts w:cs="Arial"/>
                <w:b/>
                <w:bCs/>
                <w:sz w:val="28"/>
                <w:szCs w:val="28"/>
              </w:rPr>
            </w:pPr>
            <w:r w:rsidRPr="00385E60">
              <w:rPr>
                <w:rFonts w:cs="Arial"/>
                <w:b/>
                <w:bCs/>
                <w:sz w:val="28"/>
                <w:szCs w:val="28"/>
              </w:rPr>
              <w:t>Lead Tutor(s)</w:t>
            </w:r>
          </w:p>
        </w:tc>
        <w:tc>
          <w:tcPr>
            <w:tcW w:w="4815" w:type="dxa"/>
            <w:shd w:val="clear" w:color="auto" w:fill="D9D9D9" w:themeFill="background1" w:themeFillShade="D9"/>
          </w:tcPr>
          <w:p w14:paraId="2234F303" w14:textId="0AACA561" w:rsidR="002B6C68" w:rsidRPr="00385E60" w:rsidRDefault="003A7885">
            <w:pPr>
              <w:tabs>
                <w:tab w:val="left" w:pos="4820"/>
              </w:tabs>
              <w:rPr>
                <w:rFonts w:cs="Arial"/>
                <w:b/>
                <w:bCs/>
                <w:sz w:val="28"/>
                <w:szCs w:val="28"/>
              </w:rPr>
            </w:pPr>
            <w:r w:rsidRPr="00385E60">
              <w:rPr>
                <w:rFonts w:cs="Arial"/>
                <w:b/>
                <w:bCs/>
                <w:sz w:val="28"/>
                <w:szCs w:val="28"/>
              </w:rPr>
              <w:t>Assistant Tutor(s)</w:t>
            </w:r>
          </w:p>
        </w:tc>
      </w:tr>
      <w:tr w:rsidR="002B6C68" w:rsidRPr="00385E60" w14:paraId="7CE6D9AE" w14:textId="77777777" w:rsidTr="00CA3CE5">
        <w:trPr>
          <w:trHeight w:val="454"/>
        </w:trPr>
        <w:tc>
          <w:tcPr>
            <w:tcW w:w="4814" w:type="dxa"/>
            <w:vAlign w:val="center"/>
          </w:tcPr>
          <w:p w14:paraId="2389D9B6" w14:textId="6025A0EA" w:rsidR="002B6C68" w:rsidRPr="00385E60" w:rsidRDefault="002B6C68" w:rsidP="009C39DF">
            <w:pPr>
              <w:tabs>
                <w:tab w:val="left" w:pos="482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4815" w:type="dxa"/>
            <w:vAlign w:val="center"/>
          </w:tcPr>
          <w:p w14:paraId="7A71DAE1" w14:textId="77777777" w:rsidR="002B6C68" w:rsidRPr="00385E60" w:rsidRDefault="002B6C68" w:rsidP="009C39DF">
            <w:pPr>
              <w:tabs>
                <w:tab w:val="left" w:pos="4820"/>
              </w:tabs>
              <w:rPr>
                <w:rFonts w:cs="Arial"/>
                <w:sz w:val="28"/>
                <w:szCs w:val="28"/>
              </w:rPr>
            </w:pPr>
          </w:p>
        </w:tc>
      </w:tr>
      <w:tr w:rsidR="002B6C68" w:rsidRPr="00385E60" w14:paraId="5BF6CCF5" w14:textId="77777777" w:rsidTr="00CA3CE5">
        <w:trPr>
          <w:trHeight w:val="454"/>
        </w:trPr>
        <w:tc>
          <w:tcPr>
            <w:tcW w:w="4814" w:type="dxa"/>
            <w:tcBorders>
              <w:bottom w:val="single" w:sz="8" w:space="0" w:color="auto"/>
            </w:tcBorders>
            <w:vAlign w:val="center"/>
          </w:tcPr>
          <w:p w14:paraId="3F39D070" w14:textId="77777777" w:rsidR="002B6C68" w:rsidRPr="00385E60" w:rsidRDefault="002B6C68" w:rsidP="009C39DF">
            <w:pPr>
              <w:tabs>
                <w:tab w:val="left" w:pos="482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4815" w:type="dxa"/>
            <w:tcBorders>
              <w:bottom w:val="single" w:sz="8" w:space="0" w:color="auto"/>
            </w:tcBorders>
            <w:vAlign w:val="center"/>
          </w:tcPr>
          <w:p w14:paraId="27FE25A4" w14:textId="77777777" w:rsidR="002B6C68" w:rsidRPr="00385E60" w:rsidRDefault="002B6C68" w:rsidP="009C39DF">
            <w:pPr>
              <w:tabs>
                <w:tab w:val="left" w:pos="4820"/>
              </w:tabs>
              <w:rPr>
                <w:rFonts w:cs="Arial"/>
                <w:sz w:val="28"/>
                <w:szCs w:val="28"/>
              </w:rPr>
            </w:pPr>
          </w:p>
        </w:tc>
      </w:tr>
      <w:tr w:rsidR="003A7885" w:rsidRPr="00385E60" w14:paraId="1AFFF0D8" w14:textId="77777777" w:rsidTr="00CA3CE5">
        <w:trPr>
          <w:trHeight w:val="567"/>
        </w:trPr>
        <w:tc>
          <w:tcPr>
            <w:tcW w:w="9629" w:type="dxa"/>
            <w:gridSpan w:val="2"/>
            <w:tcBorders>
              <w:left w:val="nil"/>
              <w:right w:val="nil"/>
            </w:tcBorders>
            <w:vAlign w:val="center"/>
          </w:tcPr>
          <w:p w14:paraId="7B482D54" w14:textId="77777777" w:rsidR="003A7885" w:rsidRPr="00385E60" w:rsidRDefault="003A7885" w:rsidP="00CA3CE5">
            <w:pPr>
              <w:tabs>
                <w:tab w:val="left" w:pos="482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3A7885" w:rsidRPr="00385E60" w14:paraId="42A79CAF" w14:textId="77777777" w:rsidTr="00CA3CE5">
        <w:trPr>
          <w:trHeight w:val="5102"/>
        </w:trPr>
        <w:tc>
          <w:tcPr>
            <w:tcW w:w="9629" w:type="dxa"/>
            <w:gridSpan w:val="2"/>
            <w:vAlign w:val="center"/>
          </w:tcPr>
          <w:p w14:paraId="0CFCDA25" w14:textId="77777777" w:rsidR="003A7885" w:rsidRPr="00385E60" w:rsidRDefault="003A7885" w:rsidP="00CA3CE5">
            <w:pPr>
              <w:rPr>
                <w:rFonts w:cs="Arial"/>
                <w:sz w:val="28"/>
                <w:szCs w:val="28"/>
              </w:rPr>
            </w:pPr>
            <w:r w:rsidRPr="00385E60">
              <w:rPr>
                <w:rFonts w:cs="Arial"/>
                <w:sz w:val="28"/>
                <w:szCs w:val="28"/>
              </w:rPr>
              <w:t>Delegates should be assessed as either:</w:t>
            </w:r>
          </w:p>
          <w:p w14:paraId="5B497E2E" w14:textId="77777777" w:rsidR="003A7885" w:rsidRPr="00385E60" w:rsidRDefault="003A7885" w:rsidP="00CA3CE5">
            <w:pPr>
              <w:rPr>
                <w:rFonts w:cs="Arial"/>
                <w:sz w:val="28"/>
                <w:szCs w:val="28"/>
              </w:rPr>
            </w:pPr>
          </w:p>
          <w:p w14:paraId="2D7A8227" w14:textId="432DB4FD" w:rsidR="003A7885" w:rsidRPr="00385E60" w:rsidRDefault="003A7885" w:rsidP="00CA3CE5">
            <w:pPr>
              <w:ind w:left="567" w:hanging="567"/>
              <w:rPr>
                <w:rFonts w:cs="Arial"/>
                <w:sz w:val="28"/>
                <w:szCs w:val="28"/>
              </w:rPr>
            </w:pPr>
            <w:r w:rsidRPr="00385E60">
              <w:rPr>
                <w:rFonts w:cs="Arial"/>
                <w:b/>
                <w:sz w:val="28"/>
                <w:szCs w:val="28"/>
              </w:rPr>
              <w:t>A</w:t>
            </w:r>
            <w:r w:rsidRPr="00385E60">
              <w:rPr>
                <w:rFonts w:cs="Arial"/>
                <w:sz w:val="28"/>
                <w:szCs w:val="28"/>
              </w:rPr>
              <w:t>:</w:t>
            </w:r>
            <w:r w:rsidRPr="00385E60">
              <w:rPr>
                <w:rFonts w:cs="Arial"/>
                <w:sz w:val="28"/>
                <w:szCs w:val="28"/>
              </w:rPr>
              <w:tab/>
              <w:t>Achieved – achieved satisfactory standard in physical techniques and principles as demonstrated on day of training</w:t>
            </w:r>
            <w:r w:rsidR="00CA3CE5" w:rsidRPr="00385E60">
              <w:rPr>
                <w:rFonts w:cs="Arial"/>
                <w:sz w:val="28"/>
                <w:szCs w:val="28"/>
              </w:rPr>
              <w:t>.</w:t>
            </w:r>
          </w:p>
          <w:p w14:paraId="4FDFEB08" w14:textId="77777777" w:rsidR="003A7885" w:rsidRPr="00385E60" w:rsidRDefault="003A7885" w:rsidP="00CA3CE5">
            <w:pPr>
              <w:rPr>
                <w:rFonts w:cs="Arial"/>
                <w:sz w:val="28"/>
                <w:szCs w:val="28"/>
              </w:rPr>
            </w:pPr>
          </w:p>
          <w:p w14:paraId="5C487C14" w14:textId="4B853409" w:rsidR="003A7885" w:rsidRPr="00385E60" w:rsidRDefault="003A7885" w:rsidP="00CA3CE5">
            <w:pPr>
              <w:ind w:left="567" w:hanging="567"/>
              <w:rPr>
                <w:rFonts w:cs="Arial"/>
                <w:sz w:val="28"/>
                <w:szCs w:val="28"/>
              </w:rPr>
            </w:pPr>
            <w:r w:rsidRPr="00385E60">
              <w:rPr>
                <w:rFonts w:cs="Arial"/>
                <w:b/>
                <w:sz w:val="28"/>
                <w:szCs w:val="28"/>
              </w:rPr>
              <w:t>R</w:t>
            </w:r>
            <w:r w:rsidRPr="00385E60">
              <w:rPr>
                <w:rFonts w:cs="Arial"/>
                <w:sz w:val="28"/>
                <w:szCs w:val="28"/>
              </w:rPr>
              <w:t>:</w:t>
            </w:r>
            <w:r w:rsidRPr="00385E60">
              <w:rPr>
                <w:rFonts w:cs="Arial"/>
                <w:sz w:val="28"/>
                <w:szCs w:val="28"/>
              </w:rPr>
              <w:tab/>
              <w:t>Referred – not met standards required, or unable to complete whole course. Extra training and support to be offered before certification</w:t>
            </w:r>
            <w:r w:rsidR="00CA3CE5" w:rsidRPr="00385E60">
              <w:rPr>
                <w:rFonts w:cs="Arial"/>
                <w:sz w:val="28"/>
                <w:szCs w:val="28"/>
              </w:rPr>
              <w:t>.</w:t>
            </w:r>
          </w:p>
          <w:p w14:paraId="63CCF3DD" w14:textId="77777777" w:rsidR="003A7885" w:rsidRPr="00385E60" w:rsidRDefault="003A7885" w:rsidP="00CA3CE5">
            <w:pPr>
              <w:rPr>
                <w:rFonts w:cs="Arial"/>
                <w:sz w:val="28"/>
                <w:szCs w:val="28"/>
              </w:rPr>
            </w:pPr>
          </w:p>
          <w:p w14:paraId="48B45501" w14:textId="6C6D9659" w:rsidR="003A7885" w:rsidRPr="00385E60" w:rsidRDefault="003A7885" w:rsidP="00CA3CE5">
            <w:pPr>
              <w:rPr>
                <w:rFonts w:cs="Arial"/>
                <w:sz w:val="28"/>
                <w:szCs w:val="28"/>
              </w:rPr>
            </w:pPr>
            <w:r w:rsidRPr="00385E60">
              <w:rPr>
                <w:rFonts w:cs="Arial"/>
                <w:sz w:val="28"/>
                <w:szCs w:val="28"/>
              </w:rPr>
              <w:t xml:space="preserve">The assessment criteria for completion of this form </w:t>
            </w:r>
            <w:proofErr w:type="gramStart"/>
            <w:r w:rsidRPr="00385E60">
              <w:rPr>
                <w:rFonts w:cs="Arial"/>
                <w:sz w:val="28"/>
                <w:szCs w:val="28"/>
              </w:rPr>
              <w:t>is</w:t>
            </w:r>
            <w:proofErr w:type="gramEnd"/>
            <w:r w:rsidRPr="00385E60">
              <w:rPr>
                <w:rFonts w:cs="Arial"/>
                <w:sz w:val="28"/>
                <w:szCs w:val="28"/>
              </w:rPr>
              <w:t xml:space="preserve"> based on</w:t>
            </w:r>
            <w:r w:rsidR="00CA3CE5" w:rsidRPr="00385E60">
              <w:rPr>
                <w:rFonts w:cs="Arial"/>
                <w:sz w:val="28"/>
                <w:szCs w:val="28"/>
              </w:rPr>
              <w:t>:</w:t>
            </w:r>
            <w:r w:rsidRPr="00385E60">
              <w:rPr>
                <w:rFonts w:cs="Arial"/>
                <w:sz w:val="28"/>
                <w:szCs w:val="28"/>
              </w:rPr>
              <w:t xml:space="preserve"> </w:t>
            </w:r>
          </w:p>
          <w:p w14:paraId="492DDA89" w14:textId="77777777" w:rsidR="003A7885" w:rsidRPr="00385E60" w:rsidRDefault="003A7885" w:rsidP="00CA3CE5">
            <w:pPr>
              <w:rPr>
                <w:rFonts w:cs="Arial"/>
                <w:sz w:val="28"/>
                <w:szCs w:val="28"/>
              </w:rPr>
            </w:pPr>
          </w:p>
          <w:p w14:paraId="7F258512" w14:textId="3156DD1E" w:rsidR="003A7885" w:rsidRPr="00385E60" w:rsidRDefault="003A7885" w:rsidP="00AD1640">
            <w:pPr>
              <w:pStyle w:val="ListParagraph"/>
              <w:numPr>
                <w:ilvl w:val="0"/>
                <w:numId w:val="5"/>
              </w:numPr>
              <w:spacing w:after="80"/>
              <w:ind w:left="1077" w:hanging="357"/>
              <w:contextualSpacing w:val="0"/>
              <w:rPr>
                <w:rFonts w:cs="Arial"/>
                <w:sz w:val="28"/>
                <w:szCs w:val="28"/>
              </w:rPr>
            </w:pPr>
            <w:r w:rsidRPr="00385E60">
              <w:rPr>
                <w:rFonts w:cs="Arial"/>
                <w:sz w:val="28"/>
                <w:szCs w:val="28"/>
              </w:rPr>
              <w:t xml:space="preserve">Attitude reflected in </w:t>
            </w:r>
            <w:r w:rsidR="00CA3CE5" w:rsidRPr="00385E60">
              <w:rPr>
                <w:rFonts w:cs="Arial"/>
                <w:sz w:val="28"/>
                <w:szCs w:val="28"/>
              </w:rPr>
              <w:t>l</w:t>
            </w:r>
            <w:r w:rsidRPr="00385E60">
              <w:rPr>
                <w:rFonts w:cs="Arial"/>
                <w:sz w:val="28"/>
                <w:szCs w:val="28"/>
              </w:rPr>
              <w:t xml:space="preserve">anguage and </w:t>
            </w:r>
            <w:r w:rsidR="00CA3CE5" w:rsidRPr="00385E60">
              <w:rPr>
                <w:rFonts w:cs="Arial"/>
                <w:sz w:val="28"/>
                <w:szCs w:val="28"/>
              </w:rPr>
              <w:t>b</w:t>
            </w:r>
            <w:r w:rsidRPr="00385E60">
              <w:rPr>
                <w:rFonts w:cs="Arial"/>
                <w:sz w:val="28"/>
                <w:szCs w:val="28"/>
              </w:rPr>
              <w:t>ehaviour</w:t>
            </w:r>
          </w:p>
          <w:p w14:paraId="5D6EF26E" w14:textId="2B46DCFC" w:rsidR="003A7885" w:rsidRPr="00385E60" w:rsidRDefault="003A7885" w:rsidP="00AD1640">
            <w:pPr>
              <w:pStyle w:val="ListParagraph"/>
              <w:numPr>
                <w:ilvl w:val="0"/>
                <w:numId w:val="5"/>
              </w:numPr>
              <w:spacing w:after="80"/>
              <w:ind w:left="1077" w:hanging="357"/>
              <w:contextualSpacing w:val="0"/>
              <w:rPr>
                <w:rFonts w:cs="Arial"/>
                <w:sz w:val="28"/>
                <w:szCs w:val="28"/>
              </w:rPr>
            </w:pPr>
            <w:r w:rsidRPr="00385E60">
              <w:rPr>
                <w:rFonts w:cs="Arial"/>
                <w:sz w:val="28"/>
                <w:szCs w:val="28"/>
              </w:rPr>
              <w:t xml:space="preserve">Understanding </w:t>
            </w:r>
            <w:r w:rsidR="00AD1640" w:rsidRPr="00385E60">
              <w:rPr>
                <w:rFonts w:cs="Arial"/>
                <w:sz w:val="28"/>
                <w:szCs w:val="28"/>
              </w:rPr>
              <w:t>of principles</w:t>
            </w:r>
          </w:p>
          <w:p w14:paraId="21BF4ADC" w14:textId="0147D914" w:rsidR="003A7885" w:rsidRPr="00385E60" w:rsidRDefault="003A7885" w:rsidP="00AD1640">
            <w:pPr>
              <w:pStyle w:val="ListParagraph"/>
              <w:numPr>
                <w:ilvl w:val="0"/>
                <w:numId w:val="5"/>
              </w:numPr>
              <w:spacing w:after="80"/>
              <w:ind w:left="1077" w:hanging="357"/>
              <w:contextualSpacing w:val="0"/>
              <w:rPr>
                <w:rFonts w:cs="Arial"/>
                <w:sz w:val="28"/>
                <w:szCs w:val="28"/>
              </w:rPr>
            </w:pPr>
            <w:r w:rsidRPr="00385E60">
              <w:rPr>
                <w:rFonts w:cs="Arial"/>
                <w:sz w:val="28"/>
                <w:szCs w:val="28"/>
              </w:rPr>
              <w:t>Application and practical demonstration</w:t>
            </w:r>
          </w:p>
        </w:tc>
      </w:tr>
    </w:tbl>
    <w:p w14:paraId="5CADEFA7" w14:textId="576F94D7" w:rsidR="002B6C68" w:rsidRDefault="002B6C68">
      <w:pPr>
        <w:tabs>
          <w:tab w:val="left" w:pos="4820"/>
        </w:tabs>
        <w:rPr>
          <w:rFonts w:ascii="Calibri Light" w:hAnsi="Calibri Light" w:cs="Calibri Light"/>
        </w:rPr>
      </w:pPr>
    </w:p>
    <w:p w14:paraId="2FCF1640" w14:textId="77777777" w:rsidR="002B6C68" w:rsidRPr="00E46AEE" w:rsidRDefault="002B6C68">
      <w:pPr>
        <w:tabs>
          <w:tab w:val="left" w:pos="4820"/>
        </w:tabs>
        <w:rPr>
          <w:rFonts w:ascii="Calibri Light" w:hAnsi="Calibri Light" w:cs="Calibri Light"/>
        </w:rPr>
        <w:sectPr w:rsidR="002B6C68" w:rsidRPr="00E46AEE" w:rsidSect="00F64470">
          <w:pgSz w:w="11907" w:h="16840" w:code="9"/>
          <w:pgMar w:top="1134" w:right="1134" w:bottom="1134" w:left="1134" w:header="709" w:footer="709" w:gutter="0"/>
          <w:paperSrc w:first="7" w:other="7"/>
          <w:cols w:space="720"/>
        </w:sectPr>
      </w:pPr>
    </w:p>
    <w:tbl>
      <w:tblPr>
        <w:tblStyle w:val="TableGrid"/>
        <w:tblW w:w="153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685"/>
        <w:gridCol w:w="568"/>
        <w:gridCol w:w="568"/>
        <w:gridCol w:w="568"/>
        <w:gridCol w:w="568"/>
        <w:gridCol w:w="569"/>
        <w:gridCol w:w="568"/>
        <w:gridCol w:w="568"/>
        <w:gridCol w:w="568"/>
        <w:gridCol w:w="568"/>
        <w:gridCol w:w="569"/>
        <w:gridCol w:w="568"/>
        <w:gridCol w:w="568"/>
        <w:gridCol w:w="568"/>
        <w:gridCol w:w="569"/>
        <w:gridCol w:w="568"/>
        <w:gridCol w:w="568"/>
        <w:gridCol w:w="568"/>
        <w:gridCol w:w="569"/>
        <w:gridCol w:w="993"/>
      </w:tblGrid>
      <w:tr w:rsidR="00A871C8" w:rsidRPr="00FC70E7" w14:paraId="42ABD41D" w14:textId="77777777" w:rsidTr="00A871C8">
        <w:trPr>
          <w:cantSplit/>
          <w:trHeight w:val="3628"/>
          <w:tblHeader/>
          <w:jc w:val="center"/>
        </w:trPr>
        <w:tc>
          <w:tcPr>
            <w:tcW w:w="409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955CE2" w14:textId="77777777" w:rsidR="00A871C8" w:rsidRPr="00FC70E7" w:rsidRDefault="00A871C8" w:rsidP="00393E5D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  <w:r w:rsidRPr="00FC70E7">
              <w:rPr>
                <w:rFonts w:asciiTheme="minorHAnsi" w:hAnsiTheme="minorHAnsi" w:cstheme="minorHAnsi"/>
              </w:rPr>
              <w:lastRenderedPageBreak/>
              <w:t>Practitioner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1B191675" w14:textId="77777777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2F5A76">
              <w:rPr>
                <w:rFonts w:asciiTheme="minorHAnsi" w:hAnsiTheme="minorHAnsi" w:cstheme="minorHAnsi"/>
                <w:sz w:val="18"/>
                <w:szCs w:val="18"/>
              </w:rPr>
              <w:t>Attitude reflected in language and behaviour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4" w:space="0" w:color="auto"/>
              <w:right w:val="single" w:sz="48" w:space="0" w:color="BFBFBF" w:themeColor="background1" w:themeShade="BF"/>
            </w:tcBorders>
            <w:textDirection w:val="btLr"/>
            <w:vAlign w:val="center"/>
          </w:tcPr>
          <w:p w14:paraId="2C7F3D81" w14:textId="2A33C566" w:rsidR="00A871C8" w:rsidRPr="004F0C4A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17"/>
                <w:szCs w:val="17"/>
              </w:rPr>
            </w:pPr>
            <w:r w:rsidRPr="004F0C4A">
              <w:rPr>
                <w:rFonts w:asciiTheme="minorHAnsi" w:hAnsiTheme="minorHAnsi" w:cstheme="minorHAnsi"/>
                <w:sz w:val="20"/>
              </w:rPr>
              <w:t>Knowledge of de-escalation strategies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8" w:space="0" w:color="BFBFBF" w:themeColor="background1" w:themeShade="BF"/>
              <w:bottom w:val="single" w:sz="4" w:space="0" w:color="auto"/>
            </w:tcBorders>
            <w:textDirection w:val="btLr"/>
            <w:vAlign w:val="center"/>
          </w:tcPr>
          <w:p w14:paraId="1BB9D2D0" w14:textId="513E7A7D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>Law and national guidance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42D92F08" w14:textId="143E67CB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>Developing policy and plans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20EE2BF6" w14:textId="3CCEA716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 xml:space="preserve">Unsafe touch 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4" w:space="0" w:color="auto"/>
              <w:right w:val="single" w:sz="48" w:space="0" w:color="BFBFBF" w:themeColor="background1" w:themeShade="BF"/>
            </w:tcBorders>
            <w:textDirection w:val="btLr"/>
            <w:vAlign w:val="center"/>
          </w:tcPr>
          <w:p w14:paraId="6C193EFA" w14:textId="6F4D8C6A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>Supporting, guiding and escorting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8" w:space="0" w:color="BFBFBF" w:themeColor="background1" w:themeShade="BF"/>
              <w:bottom w:val="single" w:sz="4" w:space="0" w:color="auto"/>
            </w:tcBorders>
            <w:textDirection w:val="btLr"/>
            <w:vAlign w:val="center"/>
          </w:tcPr>
          <w:p w14:paraId="3BA52362" w14:textId="4A4E955F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>Elbow tuck - Figure of four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494B33C7" w14:textId="63096D91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 xml:space="preserve">Elbow </w:t>
            </w:r>
            <w:proofErr w:type="gramStart"/>
            <w:r w:rsidRPr="002F5A76">
              <w:rPr>
                <w:rFonts w:asciiTheme="minorHAnsi" w:hAnsiTheme="minorHAnsi" w:cstheme="minorHAnsi"/>
                <w:sz w:val="20"/>
              </w:rPr>
              <w:t>tuck  -</w:t>
            </w:r>
            <w:proofErr w:type="gramEnd"/>
            <w:r w:rsidRPr="002F5A76">
              <w:rPr>
                <w:rFonts w:asciiTheme="minorHAnsi" w:hAnsiTheme="minorHAnsi" w:cstheme="minorHAnsi"/>
                <w:sz w:val="20"/>
              </w:rPr>
              <w:t xml:space="preserve"> lone worker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650E3694" w14:textId="73B08945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>Elbow tuck - braced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3E7CAC30" w14:textId="19500345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Elbow tucks – engage and disengage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4" w:space="0" w:color="auto"/>
              <w:right w:val="single" w:sz="48" w:space="0" w:color="BFBFBF" w:themeColor="background1" w:themeShade="BF"/>
            </w:tcBorders>
            <w:textDirection w:val="btLr"/>
            <w:vAlign w:val="center"/>
          </w:tcPr>
          <w:p w14:paraId="4ABFD38A" w14:textId="77777777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>Elbow tuck additional support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8" w:space="0" w:color="BFBFBF" w:themeColor="background1" w:themeShade="BF"/>
              <w:bottom w:val="single" w:sz="4" w:space="0" w:color="auto"/>
            </w:tcBorders>
            <w:textDirection w:val="btLr"/>
            <w:vAlign w:val="center"/>
          </w:tcPr>
          <w:p w14:paraId="0155BC36" w14:textId="48364371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>Personal safety – protective stance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05072A6B" w14:textId="761AE87B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>Fix and stabilise - clothing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7EF2FA4C" w14:textId="0517C95B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>Fix and stabilise – scarf or neck wrap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4A7934FD" w14:textId="7447034D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>Fix and stabilise – hair grab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4" w:space="0" w:color="auto"/>
              <w:right w:val="single" w:sz="48" w:space="0" w:color="BFBFBF" w:themeColor="background1" w:themeShade="BF"/>
            </w:tcBorders>
            <w:textDirection w:val="btLr"/>
            <w:vAlign w:val="center"/>
          </w:tcPr>
          <w:p w14:paraId="26F29FA9" w14:textId="30D8D3A4" w:rsidR="00A871C8" w:rsidRPr="002F5A76" w:rsidRDefault="00A871C8" w:rsidP="004F0C4A">
            <w:pPr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>Fix and stabilise - bites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8" w:space="0" w:color="BFBFBF" w:themeColor="background1" w:themeShade="BF"/>
              <w:bottom w:val="single" w:sz="4" w:space="0" w:color="auto"/>
            </w:tcBorders>
            <w:textDirection w:val="btLr"/>
            <w:vAlign w:val="center"/>
          </w:tcPr>
          <w:p w14:paraId="65078DD3" w14:textId="0822AE27" w:rsidR="00A871C8" w:rsidRPr="002F5A76" w:rsidRDefault="00A871C8" w:rsidP="004F0C4A">
            <w:pPr>
              <w:tabs>
                <w:tab w:val="left" w:pos="4820"/>
              </w:tabs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>Protective and educational consequences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4" w:space="0" w:color="auto"/>
              <w:right w:val="single" w:sz="48" w:space="0" w:color="BFBFBF" w:themeColor="background1" w:themeShade="BF"/>
            </w:tcBorders>
            <w:textDirection w:val="btLr"/>
            <w:vAlign w:val="center"/>
          </w:tcPr>
          <w:p w14:paraId="1A12A699" w14:textId="37E0DD9C" w:rsidR="00A871C8" w:rsidRPr="002F5A76" w:rsidRDefault="00A871C8" w:rsidP="004F0C4A">
            <w:pPr>
              <w:tabs>
                <w:tab w:val="left" w:pos="4820"/>
              </w:tabs>
              <w:spacing w:after="120"/>
              <w:ind w:left="113" w:right="113"/>
              <w:rPr>
                <w:rFonts w:asciiTheme="minorHAnsi" w:hAnsiTheme="minorHAnsi" w:cstheme="minorHAnsi"/>
                <w:sz w:val="20"/>
              </w:rPr>
            </w:pPr>
            <w:r w:rsidRPr="002F5A76">
              <w:rPr>
                <w:rFonts w:asciiTheme="minorHAnsi" w:hAnsiTheme="minorHAnsi" w:cstheme="minorHAnsi"/>
                <w:sz w:val="20"/>
              </w:rPr>
              <w:t>Restorative debrief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bottom"/>
          </w:tcPr>
          <w:p w14:paraId="44FD9F7D" w14:textId="77777777" w:rsidR="00A871C8" w:rsidRPr="00FC70E7" w:rsidRDefault="00A871C8" w:rsidP="00393E5D">
            <w:pPr>
              <w:jc w:val="center"/>
              <w:rPr>
                <w:rFonts w:asciiTheme="minorHAnsi" w:hAnsiTheme="minorHAnsi" w:cstheme="minorHAnsi"/>
                <w:b/>
                <w:sz w:val="16"/>
                <w:lang w:eastAsia="en-GB"/>
              </w:rPr>
            </w:pPr>
            <w:r w:rsidRPr="00FC70E7">
              <w:rPr>
                <w:rFonts w:asciiTheme="minorHAnsi" w:hAnsiTheme="minorHAnsi" w:cstheme="minorHAnsi"/>
                <w:b/>
                <w:sz w:val="16"/>
                <w:lang w:eastAsia="en-GB"/>
              </w:rPr>
              <w:t>Overall assessment</w:t>
            </w:r>
          </w:p>
          <w:p w14:paraId="6AB9FA14" w14:textId="25DDB1E0" w:rsidR="00A871C8" w:rsidRPr="00FC70E7" w:rsidRDefault="00A871C8" w:rsidP="00393E5D">
            <w:pPr>
              <w:jc w:val="center"/>
              <w:rPr>
                <w:rFonts w:asciiTheme="minorHAnsi" w:hAnsiTheme="minorHAnsi" w:cstheme="minorHAnsi"/>
                <w:b/>
                <w:sz w:val="16"/>
                <w:lang w:eastAsia="en-GB"/>
              </w:rPr>
            </w:pPr>
            <w:r w:rsidRPr="00FC70E7">
              <w:rPr>
                <w:rFonts w:asciiTheme="minorHAnsi" w:hAnsiTheme="minorHAnsi" w:cstheme="minorHAnsi"/>
                <w:b/>
                <w:sz w:val="16"/>
                <w:lang w:eastAsia="en-GB"/>
              </w:rPr>
              <w:t>Achieved (A)</w:t>
            </w:r>
          </w:p>
          <w:p w14:paraId="7BBBCC12" w14:textId="77777777" w:rsidR="00A871C8" w:rsidRPr="00FC70E7" w:rsidRDefault="00A871C8" w:rsidP="00393E5D">
            <w:pPr>
              <w:jc w:val="center"/>
              <w:rPr>
                <w:rFonts w:asciiTheme="minorHAnsi" w:hAnsiTheme="minorHAnsi" w:cstheme="minorHAnsi"/>
                <w:b/>
                <w:sz w:val="16"/>
                <w:lang w:eastAsia="en-GB"/>
              </w:rPr>
            </w:pPr>
            <w:r w:rsidRPr="00FC70E7">
              <w:rPr>
                <w:rFonts w:asciiTheme="minorHAnsi" w:hAnsiTheme="minorHAnsi" w:cstheme="minorHAnsi"/>
                <w:b/>
                <w:sz w:val="16"/>
                <w:lang w:eastAsia="en-GB"/>
              </w:rPr>
              <w:t>Credible Witness (C)</w:t>
            </w:r>
          </w:p>
          <w:p w14:paraId="6E90C393" w14:textId="77777777" w:rsidR="00A871C8" w:rsidRPr="00FC70E7" w:rsidRDefault="00A871C8" w:rsidP="00393E5D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  <w:r w:rsidRPr="00FC70E7">
              <w:rPr>
                <w:rFonts w:asciiTheme="minorHAnsi" w:hAnsiTheme="minorHAnsi" w:cstheme="minorHAnsi"/>
                <w:b/>
                <w:sz w:val="16"/>
                <w:lang w:eastAsia="en-GB"/>
              </w:rPr>
              <w:t>Referred (R)</w:t>
            </w:r>
          </w:p>
        </w:tc>
      </w:tr>
      <w:tr w:rsidR="00A871C8" w:rsidRPr="00FC70E7" w14:paraId="0ADEC421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54429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4BAC0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D3A2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16BF0C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70DE2A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D740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98D3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C4B017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11080D0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7E54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3058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0462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88E709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8B01AD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D01A3" w14:textId="7B8B43AC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49B9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1AD5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F04F43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1490148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5060633" w14:textId="7EAB8166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1EADC156" w14:textId="4EE55B24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326C1E8B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6EF32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31666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F1A9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590C4DB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6F0770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3A1A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DA0F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5F84218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C000DE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3186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D445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77D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55D4DC3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97AB39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AC70B" w14:textId="61D1D239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2ADC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0F79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3A74F5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65F164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C945B28" w14:textId="4A2E1EC4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5687CA6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6DE64375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C8785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7EF07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9C72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D4A9E7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0DF20FD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5E19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CA38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3ED9DF3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60D15B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76AE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CA35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5F1E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5619B40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D4F97B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E463" w14:textId="684D01EC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B53D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C9A4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077659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0D7A58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CCFE482" w14:textId="3E79C71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5520FF1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57E13B4A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6CB40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037E2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A69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7DF4E8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E2C50D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68C9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B7A8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EC9784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B6B895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101E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314A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1C18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F2DA7E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1D57153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85DDE" w14:textId="087C22FE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092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9351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2B56A81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0F6C8C0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0F9AB7FE" w14:textId="14A8164F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1D18B4E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3745E20E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C6E41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EB4CA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A88E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3A3698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779232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54F4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F29A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25EE348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1F49BE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DF3A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8A4D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1117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27BC2AA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5CBF06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D10AD" w14:textId="0563193D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5923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375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26D6FBC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08E47E4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313264E8" w14:textId="6EFA06D1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FB7BFC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4B5F98D8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E10F9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DEAC9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5020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0AC8F2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0BB4155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463B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2D9B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0BB6569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05A8556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01FD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1438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DB73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8F28DD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150256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8DC6A" w14:textId="5748DCEC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CCBF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89E1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56D695E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5FF1C8E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3E199D5C" w14:textId="380982F5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78EC67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1543668D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76E5C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19BBB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04CB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89CFFD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5B826A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F8BD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39EC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33F07A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598FB0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3099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4D69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6897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D4A06A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405AF9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D3D9F" w14:textId="1DD94A5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205E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8722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2F407E8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1801F17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3C62448F" w14:textId="16A6CC8D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7F0358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26D298E5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DA28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B0D72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F8AE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19FC9F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F767D6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50A1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201E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820E9E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10FDCC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4D16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2F90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1DA5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16AEA8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345B70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3BA4" w14:textId="2E75AB9F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7CDE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21FA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0AD45D1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BEA3F8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0B2BE0BC" w14:textId="3AC6E920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5D0D04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36FEA4F0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05B03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0696A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8F3E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B82C4E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11AFDCA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FBAE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0D83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792F88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C37618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4917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D68F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1E35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2E6B261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097CD81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73B5" w14:textId="437C0FF4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8C17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3D75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3838F2E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0187FE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3306A926" w14:textId="46951376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2D1D5A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3E1073C9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5E48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FDADB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BD03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F3F7A7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0FB1AE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080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4D4E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3986C2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0273E8F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C0C3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D695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7541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0A5165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4050A8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7F45" w14:textId="75901866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1337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014F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0F209B6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A0F0C2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AE576C4" w14:textId="247F7DEF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5F3CE45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62202D47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6B6DF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23C1E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8F9B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BB1429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5089C6F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3521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0299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997A63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5A2A5A3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4C43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8DEC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08C8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751426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E60858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18D10" w14:textId="6BE514EC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D714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0BD0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B8009B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AF8A19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A5CF16C" w14:textId="732419A4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04A014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0C2E5707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DC08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6CD36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B743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8258B5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FF17DD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6352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1863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21E6A12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14563F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8C95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08A1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46B2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05A740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4413AD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100A7" w14:textId="33692871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2E9C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01CD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5DA0176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53A1EC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204FD66C" w14:textId="3F651DEF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FFB065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442EB555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D55EC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62949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A943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32259CE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198D1F0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AF13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5410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30D305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A97BA7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9708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DAF5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1251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03C9E14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12FBBE8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B1D7E" w14:textId="64EDD470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74DA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BDD0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F2C61E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0972A8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117288F" w14:textId="7D9FA558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0E3FE48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54231D1D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F50C0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9AB8B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6CC8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7508F5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F47DBE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CB4B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EA5D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86D8B5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7BF580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14B1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B0B9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D84A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55EB9B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534C9F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F9EF5" w14:textId="03DA3520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1F2A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6956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215DAAB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0618A8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683496D" w14:textId="1E954AC1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CB8AF1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3B790896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0CE41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582F6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DC7B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0272D79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F2DC94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0928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2812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3332EC1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64F2FC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90B1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09E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D60E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5F5734D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4DEA6A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1C26B" w14:textId="4710A6DF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C61E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3DAD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650403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636F8E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011C0AE" w14:textId="514103AE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1330354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2B1AD822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B3EE1" w14:textId="7777777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 w:rsidRPr="00FC70E7">
              <w:rPr>
                <w:rFonts w:asciiTheme="minorHAnsi" w:hAnsiTheme="minorHAnsi" w:cstheme="minorHAnsi"/>
                <w:sz w:val="14"/>
                <w:szCs w:val="16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81628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6BCE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25F9782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0AC1E8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B81C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F52C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626F30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50D8AE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6D78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60E9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5862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50C5F37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153E021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2C037" w14:textId="59A11F63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4DE5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279B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0E4075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A627E5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9C1C06E" w14:textId="37B6C9A5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20669E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790CE1C8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C9706" w14:textId="63FB96E2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A95ED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6694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0E81D43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5B7DCE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2ABB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15F0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9C6313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35B810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2705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BADC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036F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ED3B07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1A26EF5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902D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0012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9DED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E576AB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AA61C1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19072F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5D96B0E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34590977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B8C2" w14:textId="136EE6A8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AD04D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146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5E39AC2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58D395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E9AA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A16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5940CB9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5CFE0A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9933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0D80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E7F4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DCB692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0F8D625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2A2C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ACFA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E32E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25A4C3C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CF88C8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2633F6F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295B54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4CF6EF52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EAF40" w14:textId="533CC050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5F781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4CDC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30D6404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66DA61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8705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B23E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5AD54B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598F89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533C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F8C3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2432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969382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49CC77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E595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5F80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82E4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6354E8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613B74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D6A742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7F7154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47A94B99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80445" w14:textId="16803833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8B2D8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1D1E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A8E3EB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E07F9D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8C2B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39C6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B333FA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081CF02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530B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2A6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A684E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1124F5E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51FA254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54C3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9CCF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A258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25BDC20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BC912D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BE4472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F89770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492FA1C0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26687" w14:textId="1159F57D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43DB5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01B8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674DBF0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CA70C7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7358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CA01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3EC70A8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4EB5A9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E6D1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C652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F512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5F19E86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FF4DFE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E74C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4092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3F1E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03A36AE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F4A01A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52E68A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071CF6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642F6D5B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00F5C" w14:textId="755BDE8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A0901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10E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741D47D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2598F0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0882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4627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3242335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30B86EB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41B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1DE2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3896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4AC707E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5085FE1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1401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3E79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7E7F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061AC86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4C879B0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0953DD9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168FFEF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55EB41CE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4C88D" w14:textId="7FFA73BB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E79B5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FB5E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3DF110C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41DFAF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27B1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8667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0B6F9FB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544E5FE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224D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D2D77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871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3A4CC36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2DF1C25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8DDE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64C34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137A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0065E5B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602A98B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8" w:space="0" w:color="BFBFBF" w:themeColor="background1" w:themeShade="BF"/>
            </w:tcBorders>
            <w:vAlign w:val="center"/>
          </w:tcPr>
          <w:p w14:paraId="5D325CC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4" w:space="0" w:color="auto"/>
            </w:tcBorders>
            <w:vAlign w:val="center"/>
          </w:tcPr>
          <w:p w14:paraId="701E4FE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  <w:tr w:rsidR="00A871C8" w:rsidRPr="00FC70E7" w14:paraId="7990B700" w14:textId="77777777" w:rsidTr="00A871C8">
        <w:trPr>
          <w:trHeight w:val="397"/>
          <w:jc w:val="center"/>
        </w:trPr>
        <w:tc>
          <w:tcPr>
            <w:tcW w:w="4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9A08E8" w14:textId="410F1687" w:rsidR="00A871C8" w:rsidRPr="00FC70E7" w:rsidRDefault="00A871C8" w:rsidP="00393E5D">
            <w:pPr>
              <w:tabs>
                <w:tab w:val="left" w:pos="4820"/>
              </w:tabs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547291" w14:textId="77777777" w:rsidR="00A871C8" w:rsidRPr="00FC70E7" w:rsidRDefault="00A871C8" w:rsidP="00AA3004">
            <w:pPr>
              <w:tabs>
                <w:tab w:val="left" w:pos="48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BBE6B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  <w:right w:val="single" w:sz="48" w:space="0" w:color="BFBFBF" w:themeColor="background1" w:themeShade="BF"/>
            </w:tcBorders>
            <w:vAlign w:val="center"/>
          </w:tcPr>
          <w:p w14:paraId="498DC8C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12" w:space="0" w:color="auto"/>
            </w:tcBorders>
            <w:vAlign w:val="center"/>
          </w:tcPr>
          <w:p w14:paraId="5F5B4D48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B0B3B3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EAAD2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  <w:right w:val="single" w:sz="48" w:space="0" w:color="BFBFBF" w:themeColor="background1" w:themeShade="BF"/>
            </w:tcBorders>
            <w:vAlign w:val="center"/>
          </w:tcPr>
          <w:p w14:paraId="130068F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12" w:space="0" w:color="auto"/>
            </w:tcBorders>
            <w:vAlign w:val="center"/>
          </w:tcPr>
          <w:p w14:paraId="11C7720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DFCB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83C1B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BA7910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  <w:right w:val="single" w:sz="48" w:space="0" w:color="BFBFBF" w:themeColor="background1" w:themeShade="BF"/>
            </w:tcBorders>
            <w:vAlign w:val="center"/>
          </w:tcPr>
          <w:p w14:paraId="52ED6B0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12" w:space="0" w:color="auto"/>
            </w:tcBorders>
            <w:vAlign w:val="center"/>
          </w:tcPr>
          <w:p w14:paraId="792FA589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E693D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48155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686035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  <w:right w:val="single" w:sz="48" w:space="0" w:color="BFBFBF" w:themeColor="background1" w:themeShade="BF"/>
            </w:tcBorders>
            <w:vAlign w:val="center"/>
          </w:tcPr>
          <w:p w14:paraId="433FBFC6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12" w:space="0" w:color="auto"/>
            </w:tcBorders>
            <w:vAlign w:val="center"/>
          </w:tcPr>
          <w:p w14:paraId="7FACE5B1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12" w:space="0" w:color="auto"/>
              <w:right w:val="single" w:sz="48" w:space="0" w:color="BFBFBF" w:themeColor="background1" w:themeShade="BF"/>
            </w:tcBorders>
            <w:vAlign w:val="center"/>
          </w:tcPr>
          <w:p w14:paraId="26F4C48B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8" w:space="0" w:color="BFBFBF" w:themeColor="background1" w:themeShade="BF"/>
              <w:bottom w:val="single" w:sz="12" w:space="0" w:color="auto"/>
            </w:tcBorders>
            <w:vAlign w:val="center"/>
          </w:tcPr>
          <w:p w14:paraId="1724CB1C" w14:textId="77777777" w:rsidR="00A871C8" w:rsidRPr="00FC70E7" w:rsidRDefault="00A871C8" w:rsidP="00AA3004">
            <w:pPr>
              <w:tabs>
                <w:tab w:val="left" w:pos="4820"/>
              </w:tabs>
              <w:jc w:val="center"/>
              <w:rPr>
                <w:rFonts w:cs="Arial"/>
                <w:sz w:val="20"/>
              </w:rPr>
            </w:pPr>
          </w:p>
        </w:tc>
      </w:tr>
    </w:tbl>
    <w:p w14:paraId="0DD04B11" w14:textId="77777777" w:rsidR="00C04B93" w:rsidRPr="000C3DD1" w:rsidRDefault="00C04B93">
      <w:pPr>
        <w:tabs>
          <w:tab w:val="left" w:pos="4820"/>
        </w:tabs>
        <w:sectPr w:rsidR="00C04B93" w:rsidRPr="000C3DD1" w:rsidSect="00C04B93">
          <w:headerReference w:type="default" r:id="rId9"/>
          <w:footerReference w:type="default" r:id="rId10"/>
          <w:pgSz w:w="16840" w:h="11907" w:orient="landscape" w:code="9"/>
          <w:pgMar w:top="454" w:right="284" w:bottom="454" w:left="284" w:header="0" w:footer="0" w:gutter="0"/>
          <w:paperSrc w:first="7" w:other="7"/>
          <w:cols w:space="720"/>
          <w:docGrid w:linePitch="326"/>
        </w:sectPr>
      </w:pPr>
    </w:p>
    <w:p w14:paraId="0ADC7EF4" w14:textId="77777777" w:rsidR="0078282B" w:rsidRDefault="0078282B" w:rsidP="00373E3D">
      <w:pPr>
        <w:rPr>
          <w:rFonts w:cs="Arial"/>
          <w:b/>
          <w:i/>
          <w:sz w:val="20"/>
          <w:szCs w:val="24"/>
          <w:lang w:eastAsia="en-GB"/>
        </w:rPr>
      </w:pPr>
    </w:p>
    <w:p w14:paraId="47FF1DD3" w14:textId="77777777" w:rsidR="009B7906" w:rsidRPr="00385E60" w:rsidRDefault="009B7906" w:rsidP="009B7906">
      <w:pPr>
        <w:rPr>
          <w:rFonts w:cs="Arial"/>
          <w:b/>
          <w:i/>
          <w:szCs w:val="24"/>
          <w:lang w:eastAsia="en-GB"/>
        </w:rPr>
      </w:pPr>
      <w:r w:rsidRPr="00385E60">
        <w:rPr>
          <w:rFonts w:cs="Arial"/>
          <w:b/>
          <w:i/>
          <w:szCs w:val="24"/>
          <w:lang w:eastAsia="en-GB"/>
        </w:rPr>
        <w:t>If any participant does not reach the appropriate standard for certification, they should be recorded as Referred and a note should be made below of their name and the reasons for non-certification.  Tutors should encourage the participant to attend further training.</w:t>
      </w:r>
    </w:p>
    <w:p w14:paraId="2127F08F" w14:textId="77777777" w:rsidR="009B7906" w:rsidRPr="00385E60" w:rsidRDefault="009B7906" w:rsidP="009B7906">
      <w:pPr>
        <w:rPr>
          <w:rFonts w:cs="Arial"/>
          <w:b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1623"/>
      </w:tblGrid>
      <w:tr w:rsidR="00464AA7" w:rsidRPr="00385E60" w14:paraId="20304384" w14:textId="77777777" w:rsidTr="00CD5E2B">
        <w:trPr>
          <w:jc w:val="center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46DAD" w14:textId="77777777" w:rsidR="00464AA7" w:rsidRPr="00385E60" w:rsidRDefault="00464AA7" w:rsidP="00CD5E2B">
            <w:pPr>
              <w:rPr>
                <w:rFonts w:cs="Arial"/>
                <w:b/>
                <w:sz w:val="28"/>
                <w:szCs w:val="28"/>
              </w:rPr>
            </w:pPr>
            <w:r w:rsidRPr="00385E60">
              <w:rPr>
                <w:rFonts w:cs="Arial"/>
                <w:b/>
                <w:sz w:val="28"/>
                <w:szCs w:val="28"/>
                <w:lang w:eastAsia="en-GB"/>
              </w:rPr>
              <w:t xml:space="preserve">Names of participants referred and requiring extra training prior to certification </w:t>
            </w:r>
          </w:p>
        </w:tc>
      </w:tr>
      <w:tr w:rsidR="00464AA7" w:rsidRPr="00385E60" w14:paraId="07DACDE0" w14:textId="77777777" w:rsidTr="00CD5E2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9AE53C" w14:textId="77777777" w:rsidR="00464AA7" w:rsidRPr="00385E60" w:rsidRDefault="00464AA7" w:rsidP="00CD5E2B">
            <w:pPr>
              <w:rPr>
                <w:rFonts w:cs="Arial"/>
                <w:b/>
                <w:sz w:val="28"/>
                <w:szCs w:val="28"/>
              </w:rPr>
            </w:pPr>
            <w:r w:rsidRPr="00385E60">
              <w:rPr>
                <w:rFonts w:cs="Arial"/>
                <w:b/>
                <w:sz w:val="28"/>
                <w:szCs w:val="28"/>
                <w:lang w:eastAsia="en-GB"/>
              </w:rPr>
              <w:t xml:space="preserve">Name 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59172C" w14:textId="77777777" w:rsidR="00464AA7" w:rsidRPr="00385E60" w:rsidRDefault="00464AA7" w:rsidP="00CD5E2B">
            <w:pPr>
              <w:rPr>
                <w:rFonts w:cs="Arial"/>
                <w:b/>
                <w:sz w:val="28"/>
                <w:szCs w:val="28"/>
              </w:rPr>
            </w:pPr>
            <w:r w:rsidRPr="00385E60">
              <w:rPr>
                <w:rFonts w:cs="Arial"/>
                <w:b/>
                <w:sz w:val="28"/>
                <w:szCs w:val="28"/>
                <w:lang w:eastAsia="en-GB"/>
              </w:rPr>
              <w:t>Reason for a referred pass</w:t>
            </w:r>
          </w:p>
        </w:tc>
      </w:tr>
      <w:tr w:rsidR="00464AA7" w:rsidRPr="00385E60" w14:paraId="518D76A2" w14:textId="77777777" w:rsidTr="00385E60">
        <w:trPr>
          <w:trHeight w:val="6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CA83" w14:textId="77777777" w:rsidR="00464AA7" w:rsidRPr="00385E60" w:rsidRDefault="00464AA7" w:rsidP="00385E60">
            <w:pPr>
              <w:rPr>
                <w:rFonts w:cs="Arial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F004" w14:textId="77777777" w:rsidR="00464AA7" w:rsidRPr="00385E60" w:rsidRDefault="00464AA7" w:rsidP="00385E60">
            <w:pPr>
              <w:rPr>
                <w:rFonts w:cs="Arial"/>
                <w:szCs w:val="28"/>
              </w:rPr>
            </w:pPr>
          </w:p>
        </w:tc>
      </w:tr>
      <w:tr w:rsidR="00464AA7" w:rsidRPr="00385E60" w14:paraId="061CC384" w14:textId="77777777" w:rsidTr="00385E60">
        <w:trPr>
          <w:trHeight w:val="6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1300" w14:textId="77777777" w:rsidR="00464AA7" w:rsidRPr="00385E60" w:rsidRDefault="00464AA7" w:rsidP="00385E60">
            <w:pPr>
              <w:rPr>
                <w:rFonts w:cs="Arial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B1ED" w14:textId="77777777" w:rsidR="00464AA7" w:rsidRPr="00385E60" w:rsidRDefault="00464AA7" w:rsidP="00385E60">
            <w:pPr>
              <w:rPr>
                <w:rFonts w:cs="Arial"/>
                <w:szCs w:val="28"/>
              </w:rPr>
            </w:pPr>
          </w:p>
        </w:tc>
      </w:tr>
      <w:tr w:rsidR="00464AA7" w:rsidRPr="00385E60" w14:paraId="26253EB0" w14:textId="77777777" w:rsidTr="00385E60">
        <w:trPr>
          <w:trHeight w:val="6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6085" w14:textId="77777777" w:rsidR="00464AA7" w:rsidRPr="00385E60" w:rsidRDefault="00464AA7" w:rsidP="00385E60">
            <w:pPr>
              <w:rPr>
                <w:rFonts w:cs="Arial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7F52" w14:textId="77777777" w:rsidR="00464AA7" w:rsidRPr="00385E60" w:rsidRDefault="00464AA7" w:rsidP="00385E60">
            <w:pPr>
              <w:rPr>
                <w:rFonts w:cs="Arial"/>
                <w:szCs w:val="28"/>
              </w:rPr>
            </w:pPr>
          </w:p>
        </w:tc>
      </w:tr>
      <w:tr w:rsidR="00464AA7" w:rsidRPr="00385E60" w14:paraId="7C3505DF" w14:textId="77777777" w:rsidTr="00CD5E2B">
        <w:trPr>
          <w:trHeight w:val="1247"/>
          <w:jc w:val="center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DDD" w14:textId="77777777" w:rsidR="00464AA7" w:rsidRPr="00385E60" w:rsidRDefault="00464AA7" w:rsidP="00CD5E2B">
            <w:pPr>
              <w:rPr>
                <w:rFonts w:cs="Arial"/>
                <w:sz w:val="28"/>
                <w:szCs w:val="28"/>
                <w:lang w:eastAsia="en-GB"/>
              </w:rPr>
            </w:pPr>
            <w:r w:rsidRPr="00385E60">
              <w:rPr>
                <w:rFonts w:cs="Arial"/>
                <w:sz w:val="28"/>
                <w:szCs w:val="28"/>
                <w:lang w:eastAsia="en-GB"/>
              </w:rPr>
              <w:t xml:space="preserve">Managers should be aware that following training there may be implications for staff that have received either a credible witness or referred pass. In these </w:t>
            </w:r>
            <w:r w:rsidR="00E37F98" w:rsidRPr="00385E60">
              <w:rPr>
                <w:rFonts w:cs="Arial"/>
                <w:sz w:val="28"/>
                <w:szCs w:val="28"/>
                <w:lang w:eastAsia="en-GB"/>
              </w:rPr>
              <w:t>instances,</w:t>
            </w:r>
            <w:r w:rsidRPr="00385E60">
              <w:rPr>
                <w:rFonts w:cs="Arial"/>
                <w:sz w:val="28"/>
                <w:szCs w:val="28"/>
                <w:lang w:eastAsia="en-GB"/>
              </w:rPr>
              <w:t xml:space="preserve"> the school should consider the use of a risk management plan.</w:t>
            </w:r>
          </w:p>
        </w:tc>
      </w:tr>
      <w:tr w:rsidR="00464AA7" w:rsidRPr="00385E60" w14:paraId="641C29BB" w14:textId="77777777" w:rsidTr="00CD5E2B">
        <w:trPr>
          <w:trHeight w:val="1361"/>
          <w:jc w:val="center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2F54" w14:textId="77777777" w:rsidR="00464AA7" w:rsidRPr="00385E60" w:rsidRDefault="00464AA7" w:rsidP="00CD5E2B">
            <w:pPr>
              <w:rPr>
                <w:rFonts w:cs="Arial"/>
                <w:b/>
                <w:sz w:val="28"/>
                <w:szCs w:val="28"/>
                <w:lang w:eastAsia="en-GB"/>
              </w:rPr>
            </w:pPr>
            <w:r w:rsidRPr="00385E60">
              <w:rPr>
                <w:rFonts w:cs="Arial"/>
                <w:b/>
                <w:sz w:val="28"/>
                <w:szCs w:val="28"/>
                <w:lang w:eastAsia="en-GB"/>
              </w:rPr>
              <w:t>Details of any accidents, injuries or incidents requiring attention recordable under HSE regulations.</w:t>
            </w:r>
          </w:p>
          <w:p w14:paraId="423771F9" w14:textId="77777777" w:rsidR="00464AA7" w:rsidRPr="00385E60" w:rsidRDefault="00464AA7" w:rsidP="00CD5E2B">
            <w:pPr>
              <w:rPr>
                <w:rFonts w:cs="Arial"/>
                <w:szCs w:val="28"/>
              </w:rPr>
            </w:pPr>
          </w:p>
        </w:tc>
      </w:tr>
    </w:tbl>
    <w:p w14:paraId="2779E7B1" w14:textId="77777777" w:rsidR="009B7906" w:rsidRPr="00385E60" w:rsidRDefault="009B7906" w:rsidP="009B7906">
      <w:pPr>
        <w:rPr>
          <w:rFonts w:cs="Arial"/>
          <w:b/>
        </w:rPr>
      </w:pPr>
    </w:p>
    <w:p w14:paraId="0ABA3557" w14:textId="77777777" w:rsidR="009B7906" w:rsidRPr="00385E60" w:rsidRDefault="009B7906" w:rsidP="009B7906">
      <w:pPr>
        <w:rPr>
          <w:rFonts w:cs="Arial"/>
          <w:b/>
          <w:szCs w:val="24"/>
          <w:lang w:eastAsia="en-GB"/>
        </w:rPr>
      </w:pPr>
      <w:r w:rsidRPr="00385E60">
        <w:rPr>
          <w:rFonts w:cs="Arial"/>
          <w:b/>
          <w:szCs w:val="24"/>
          <w:lang w:eastAsia="en-GB"/>
        </w:rPr>
        <w:t xml:space="preserve">If any participant was excluded from the training on the grounds of displaying behaviour directly contrary to your authority’s anti-discriminatory practice, the </w:t>
      </w:r>
      <w:r w:rsidR="005966EA" w:rsidRPr="00385E60">
        <w:rPr>
          <w:rFonts w:cs="Arial"/>
          <w:b/>
          <w:szCs w:val="24"/>
          <w:lang w:eastAsia="en-GB"/>
        </w:rPr>
        <w:t xml:space="preserve">headteacher or </w:t>
      </w:r>
      <w:r w:rsidRPr="00385E60">
        <w:rPr>
          <w:rFonts w:cs="Arial"/>
          <w:b/>
          <w:szCs w:val="24"/>
          <w:lang w:eastAsia="en-GB"/>
        </w:rPr>
        <w:t>manager should be informed verbally at the earliest available opportunity and in writing which should then be attached to this form.</w:t>
      </w:r>
      <w:r w:rsidR="00464AA7" w:rsidRPr="00385E60">
        <w:rPr>
          <w:rFonts w:cs="Arial"/>
          <w:b/>
          <w:szCs w:val="24"/>
          <w:lang w:eastAsia="en-GB"/>
        </w:rPr>
        <w:t xml:space="preserve"> </w:t>
      </w:r>
      <w:r w:rsidRPr="00385E60">
        <w:rPr>
          <w:rFonts w:cs="Arial"/>
          <w:b/>
          <w:szCs w:val="24"/>
          <w:lang w:eastAsia="en-GB"/>
        </w:rPr>
        <w:t>A copy of this record should be sent with a copy of the course outline and competency evaluation sheet to the commissioning manager.</w:t>
      </w:r>
    </w:p>
    <w:p w14:paraId="249CFB63" w14:textId="77777777" w:rsidR="009B7906" w:rsidRPr="00385E60" w:rsidRDefault="009B7906" w:rsidP="009B7906">
      <w:pPr>
        <w:rPr>
          <w:rFonts w:cs="Arial"/>
          <w:b/>
          <w:szCs w:val="24"/>
          <w:lang w:eastAsia="en-GB"/>
        </w:rPr>
      </w:pPr>
    </w:p>
    <w:p w14:paraId="3564C1F5" w14:textId="27964FF7" w:rsidR="00373E3D" w:rsidRPr="00385E60" w:rsidRDefault="003B1414" w:rsidP="00373E3D">
      <w:pPr>
        <w:rPr>
          <w:rFonts w:cs="Arial"/>
          <w:b/>
          <w:szCs w:val="24"/>
          <w:lang w:eastAsia="en-GB"/>
        </w:rPr>
      </w:pPr>
      <w:r w:rsidRPr="00385E60">
        <w:rPr>
          <w:rFonts w:cs="Arial"/>
          <w:b/>
          <w:noProof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 wp14:anchorId="053BE790" wp14:editId="662F31D0">
            <wp:simplePos x="0" y="0"/>
            <wp:positionH relativeFrom="column">
              <wp:posOffset>4424045</wp:posOffset>
            </wp:positionH>
            <wp:positionV relativeFrom="paragraph">
              <wp:posOffset>5420995</wp:posOffset>
            </wp:positionV>
            <wp:extent cx="1609090" cy="899795"/>
            <wp:effectExtent l="0" t="0" r="0" b="0"/>
            <wp:wrapNone/>
            <wp:docPr id="20" name="Picture 20" descr="ISL_logo_HiRe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SL_logo_HiRes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906" w:rsidRPr="00385E60">
        <w:rPr>
          <w:rFonts w:cs="Arial"/>
          <w:b/>
          <w:szCs w:val="24"/>
          <w:lang w:eastAsia="en-GB"/>
        </w:rPr>
        <w:t>Once completed a copy of this form should be sent to</w:t>
      </w:r>
      <w:r w:rsidR="00E512A6" w:rsidRPr="00385E60">
        <w:rPr>
          <w:rFonts w:cs="Arial"/>
          <w:b/>
          <w:szCs w:val="24"/>
          <w:lang w:eastAsia="en-GB"/>
        </w:rPr>
        <w:t xml:space="preserve"> </w:t>
      </w:r>
      <w:hyperlink r:id="rId12" w:history="1">
        <w:r w:rsidR="00C75078" w:rsidRPr="00385E60">
          <w:rPr>
            <w:rStyle w:val="Hyperlink"/>
            <w:rFonts w:cs="Arial"/>
            <w:b/>
            <w:szCs w:val="24"/>
            <w:lang w:eastAsia="en-GB"/>
          </w:rPr>
          <w:t>&lt;insert</w:t>
        </w:r>
      </w:hyperlink>
      <w:r w:rsidR="00C75078" w:rsidRPr="00385E60">
        <w:rPr>
          <w:rStyle w:val="Hyperlink"/>
          <w:rFonts w:cs="Arial"/>
          <w:b/>
          <w:szCs w:val="24"/>
          <w:lang w:eastAsia="en-GB"/>
        </w:rPr>
        <w:t xml:space="preserve"> email address here&gt;</w:t>
      </w:r>
      <w:r w:rsidR="00E512A6" w:rsidRPr="00385E60">
        <w:rPr>
          <w:rFonts w:cs="Arial"/>
          <w:b/>
          <w:szCs w:val="24"/>
          <w:lang w:eastAsia="en-GB"/>
        </w:rPr>
        <w:t xml:space="preserve">. </w:t>
      </w:r>
      <w:r w:rsidR="009B7906" w:rsidRPr="00385E60">
        <w:rPr>
          <w:rFonts w:cs="Arial"/>
          <w:b/>
          <w:szCs w:val="24"/>
          <w:lang w:eastAsia="en-GB"/>
        </w:rPr>
        <w:t xml:space="preserve"> Any issues or questions arising from training can be discussed with </w:t>
      </w:r>
      <w:r w:rsidR="00FD7179" w:rsidRPr="00385E60">
        <w:rPr>
          <w:rFonts w:cs="Arial"/>
          <w:b/>
          <w:szCs w:val="24"/>
          <w:lang w:eastAsia="en-GB"/>
        </w:rPr>
        <w:t xml:space="preserve">the </w:t>
      </w:r>
      <w:r w:rsidR="00DD6F4A" w:rsidRPr="00385E60">
        <w:rPr>
          <w:rFonts w:cs="Arial"/>
          <w:b/>
          <w:szCs w:val="24"/>
          <w:lang w:eastAsia="en-GB"/>
        </w:rPr>
        <w:t>Therapeutic Thinking</w:t>
      </w:r>
      <w:r w:rsidR="00FD7179" w:rsidRPr="00385E60">
        <w:rPr>
          <w:rFonts w:cs="Arial"/>
          <w:b/>
          <w:szCs w:val="24"/>
          <w:lang w:eastAsia="en-GB"/>
        </w:rPr>
        <w:t xml:space="preserve"> Lea</w:t>
      </w:r>
      <w:r w:rsidR="00464AA7" w:rsidRPr="00385E60">
        <w:rPr>
          <w:rFonts w:cs="Arial"/>
          <w:b/>
          <w:szCs w:val="24"/>
          <w:lang w:eastAsia="en-GB"/>
        </w:rPr>
        <w:t>d.</w:t>
      </w:r>
    </w:p>
    <w:sectPr w:rsidR="00373E3D" w:rsidRPr="00385E60" w:rsidSect="00464AA7">
      <w:footerReference w:type="default" r:id="rId13"/>
      <w:pgSz w:w="16840" w:h="11907" w:orient="landscape" w:code="9"/>
      <w:pgMar w:top="680" w:right="680" w:bottom="680" w:left="6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75BF7" w14:textId="77777777" w:rsidR="00775F03" w:rsidRDefault="00775F03">
      <w:r>
        <w:separator/>
      </w:r>
    </w:p>
  </w:endnote>
  <w:endnote w:type="continuationSeparator" w:id="0">
    <w:p w14:paraId="66167A17" w14:textId="77777777" w:rsidR="00775F03" w:rsidRDefault="0077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420"/>
      <w:gridCol w:w="5420"/>
      <w:gridCol w:w="5420"/>
    </w:tblGrid>
    <w:tr w:rsidR="2046D367" w14:paraId="70D3930F" w14:textId="77777777" w:rsidTr="2046D367">
      <w:trPr>
        <w:trHeight w:val="300"/>
      </w:trPr>
      <w:tc>
        <w:tcPr>
          <w:tcW w:w="5420" w:type="dxa"/>
        </w:tcPr>
        <w:p w14:paraId="7FD130C2" w14:textId="77777777" w:rsidR="2046D367" w:rsidRDefault="2046D367" w:rsidP="2046D367">
          <w:pPr>
            <w:pStyle w:val="Header"/>
            <w:ind w:left="-115"/>
          </w:pPr>
        </w:p>
      </w:tc>
      <w:tc>
        <w:tcPr>
          <w:tcW w:w="5420" w:type="dxa"/>
        </w:tcPr>
        <w:p w14:paraId="17487545" w14:textId="77777777" w:rsidR="2046D367" w:rsidRDefault="2046D367" w:rsidP="2046D367">
          <w:pPr>
            <w:pStyle w:val="Header"/>
            <w:jc w:val="center"/>
          </w:pPr>
        </w:p>
      </w:tc>
      <w:tc>
        <w:tcPr>
          <w:tcW w:w="5420" w:type="dxa"/>
        </w:tcPr>
        <w:p w14:paraId="51C79608" w14:textId="77777777" w:rsidR="2046D367" w:rsidRDefault="2046D367" w:rsidP="2046D367">
          <w:pPr>
            <w:pStyle w:val="Header"/>
            <w:ind w:right="-115"/>
            <w:jc w:val="right"/>
          </w:pPr>
        </w:p>
      </w:tc>
    </w:tr>
  </w:tbl>
  <w:p w14:paraId="7FBDA4B3" w14:textId="77777777" w:rsidR="2046D367" w:rsidRDefault="2046D367" w:rsidP="2046D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60"/>
      <w:gridCol w:w="5160"/>
      <w:gridCol w:w="5160"/>
    </w:tblGrid>
    <w:tr w:rsidR="2046D367" w14:paraId="425E3D9D" w14:textId="77777777" w:rsidTr="2046D367">
      <w:trPr>
        <w:trHeight w:val="300"/>
      </w:trPr>
      <w:tc>
        <w:tcPr>
          <w:tcW w:w="5160" w:type="dxa"/>
        </w:tcPr>
        <w:p w14:paraId="0C3ACFC9" w14:textId="77777777" w:rsidR="2046D367" w:rsidRDefault="2046D367" w:rsidP="2046D367">
          <w:pPr>
            <w:pStyle w:val="Header"/>
            <w:ind w:left="-115"/>
          </w:pPr>
        </w:p>
      </w:tc>
      <w:tc>
        <w:tcPr>
          <w:tcW w:w="5160" w:type="dxa"/>
        </w:tcPr>
        <w:p w14:paraId="4742195A" w14:textId="77777777" w:rsidR="2046D367" w:rsidRDefault="2046D367" w:rsidP="2046D367">
          <w:pPr>
            <w:pStyle w:val="Header"/>
            <w:jc w:val="center"/>
          </w:pPr>
        </w:p>
      </w:tc>
      <w:tc>
        <w:tcPr>
          <w:tcW w:w="5160" w:type="dxa"/>
        </w:tcPr>
        <w:p w14:paraId="4DD36889" w14:textId="77777777" w:rsidR="2046D367" w:rsidRDefault="2046D367" w:rsidP="2046D367">
          <w:pPr>
            <w:pStyle w:val="Header"/>
            <w:ind w:right="-115"/>
            <w:jc w:val="right"/>
          </w:pPr>
        </w:p>
      </w:tc>
    </w:tr>
  </w:tbl>
  <w:p w14:paraId="346E94D1" w14:textId="77777777" w:rsidR="2046D367" w:rsidRDefault="2046D367" w:rsidP="2046D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52EE6" w14:textId="77777777" w:rsidR="00775F03" w:rsidRDefault="00775F03">
      <w:r>
        <w:separator/>
      </w:r>
    </w:p>
  </w:footnote>
  <w:footnote w:type="continuationSeparator" w:id="0">
    <w:p w14:paraId="62611BD0" w14:textId="77777777" w:rsidR="00775F03" w:rsidRDefault="0077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D8646" w14:textId="77777777" w:rsidR="00C04B93" w:rsidRDefault="00C04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EC7"/>
    <w:multiLevelType w:val="hybridMultilevel"/>
    <w:tmpl w:val="CA6C31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97DC7"/>
    <w:multiLevelType w:val="hybridMultilevel"/>
    <w:tmpl w:val="5FB65844"/>
    <w:lvl w:ilvl="0" w:tplc="67FA442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E4C41"/>
    <w:multiLevelType w:val="hybridMultilevel"/>
    <w:tmpl w:val="5D4A4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80AD0"/>
    <w:multiLevelType w:val="hybridMultilevel"/>
    <w:tmpl w:val="DC309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5174D"/>
    <w:multiLevelType w:val="hybridMultilevel"/>
    <w:tmpl w:val="5D74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0000625">
    <w:abstractNumId w:val="4"/>
  </w:num>
  <w:num w:numId="2" w16cid:durableId="714819712">
    <w:abstractNumId w:val="2"/>
  </w:num>
  <w:num w:numId="3" w16cid:durableId="324014003">
    <w:abstractNumId w:val="3"/>
  </w:num>
  <w:num w:numId="4" w16cid:durableId="953250983">
    <w:abstractNumId w:val="0"/>
  </w:num>
  <w:num w:numId="5" w16cid:durableId="51014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C"/>
    <w:rsid w:val="00004FF8"/>
    <w:rsid w:val="000054F9"/>
    <w:rsid w:val="000278EF"/>
    <w:rsid w:val="000311A4"/>
    <w:rsid w:val="0006012D"/>
    <w:rsid w:val="0008394C"/>
    <w:rsid w:val="000839A2"/>
    <w:rsid w:val="000C36E1"/>
    <w:rsid w:val="000C3DD1"/>
    <w:rsid w:val="000C6766"/>
    <w:rsid w:val="000E788A"/>
    <w:rsid w:val="000E7BE3"/>
    <w:rsid w:val="00102718"/>
    <w:rsid w:val="00146C85"/>
    <w:rsid w:val="00164C3E"/>
    <w:rsid w:val="00170E00"/>
    <w:rsid w:val="001913C2"/>
    <w:rsid w:val="001C4108"/>
    <w:rsid w:val="001C6D4D"/>
    <w:rsid w:val="001E10EE"/>
    <w:rsid w:val="001E5515"/>
    <w:rsid w:val="001F10BC"/>
    <w:rsid w:val="00227C39"/>
    <w:rsid w:val="00240FD7"/>
    <w:rsid w:val="00243027"/>
    <w:rsid w:val="002434F8"/>
    <w:rsid w:val="00260FC9"/>
    <w:rsid w:val="00263C6C"/>
    <w:rsid w:val="0028677B"/>
    <w:rsid w:val="002922AC"/>
    <w:rsid w:val="00292DCE"/>
    <w:rsid w:val="002B6C68"/>
    <w:rsid w:val="002C5B40"/>
    <w:rsid w:val="002D1778"/>
    <w:rsid w:val="002F1641"/>
    <w:rsid w:val="002F4B5C"/>
    <w:rsid w:val="002F5A76"/>
    <w:rsid w:val="002F6521"/>
    <w:rsid w:val="00304085"/>
    <w:rsid w:val="003177BC"/>
    <w:rsid w:val="00332B3B"/>
    <w:rsid w:val="00345AEC"/>
    <w:rsid w:val="00347DC9"/>
    <w:rsid w:val="00353068"/>
    <w:rsid w:val="0037225F"/>
    <w:rsid w:val="00373E3D"/>
    <w:rsid w:val="00385E60"/>
    <w:rsid w:val="00393E5D"/>
    <w:rsid w:val="003A7885"/>
    <w:rsid w:val="003B1414"/>
    <w:rsid w:val="003E448A"/>
    <w:rsid w:val="00411312"/>
    <w:rsid w:val="004201EB"/>
    <w:rsid w:val="004212F8"/>
    <w:rsid w:val="00421901"/>
    <w:rsid w:val="00436F3B"/>
    <w:rsid w:val="00464AA7"/>
    <w:rsid w:val="0047104B"/>
    <w:rsid w:val="00492301"/>
    <w:rsid w:val="004B40AF"/>
    <w:rsid w:val="004E6F50"/>
    <w:rsid w:val="004F0C4A"/>
    <w:rsid w:val="004F5729"/>
    <w:rsid w:val="0050148E"/>
    <w:rsid w:val="00502991"/>
    <w:rsid w:val="005261F5"/>
    <w:rsid w:val="00543AF9"/>
    <w:rsid w:val="00560AC7"/>
    <w:rsid w:val="00577B64"/>
    <w:rsid w:val="005966EA"/>
    <w:rsid w:val="005A5E74"/>
    <w:rsid w:val="005C42FE"/>
    <w:rsid w:val="005D2C71"/>
    <w:rsid w:val="005D3150"/>
    <w:rsid w:val="0060783D"/>
    <w:rsid w:val="0061420F"/>
    <w:rsid w:val="00651812"/>
    <w:rsid w:val="006677AA"/>
    <w:rsid w:val="006759EC"/>
    <w:rsid w:val="00675B97"/>
    <w:rsid w:val="0069183E"/>
    <w:rsid w:val="006C718B"/>
    <w:rsid w:val="006D582C"/>
    <w:rsid w:val="00755864"/>
    <w:rsid w:val="00775F03"/>
    <w:rsid w:val="0078282B"/>
    <w:rsid w:val="00787B33"/>
    <w:rsid w:val="007B7457"/>
    <w:rsid w:val="007D07AB"/>
    <w:rsid w:val="007F3F15"/>
    <w:rsid w:val="00821F27"/>
    <w:rsid w:val="00822615"/>
    <w:rsid w:val="00824CBC"/>
    <w:rsid w:val="0084028B"/>
    <w:rsid w:val="00865F16"/>
    <w:rsid w:val="008B3D03"/>
    <w:rsid w:val="008D0C46"/>
    <w:rsid w:val="008E2945"/>
    <w:rsid w:val="008E34DA"/>
    <w:rsid w:val="00995C05"/>
    <w:rsid w:val="0099615E"/>
    <w:rsid w:val="009A6640"/>
    <w:rsid w:val="009A794B"/>
    <w:rsid w:val="009B7906"/>
    <w:rsid w:val="009C39DF"/>
    <w:rsid w:val="009C4B87"/>
    <w:rsid w:val="009F7108"/>
    <w:rsid w:val="00A21CBE"/>
    <w:rsid w:val="00A21EED"/>
    <w:rsid w:val="00A744B1"/>
    <w:rsid w:val="00A871C8"/>
    <w:rsid w:val="00AA3004"/>
    <w:rsid w:val="00AA6A45"/>
    <w:rsid w:val="00AB076E"/>
    <w:rsid w:val="00AC72FA"/>
    <w:rsid w:val="00AD1640"/>
    <w:rsid w:val="00B027FF"/>
    <w:rsid w:val="00B145C7"/>
    <w:rsid w:val="00B2343C"/>
    <w:rsid w:val="00B563A7"/>
    <w:rsid w:val="00B65ED0"/>
    <w:rsid w:val="00B82BCD"/>
    <w:rsid w:val="00B91A7D"/>
    <w:rsid w:val="00BB603A"/>
    <w:rsid w:val="00BD4A3C"/>
    <w:rsid w:val="00BD61CE"/>
    <w:rsid w:val="00C04B93"/>
    <w:rsid w:val="00C262A1"/>
    <w:rsid w:val="00C304D7"/>
    <w:rsid w:val="00C374B6"/>
    <w:rsid w:val="00C54ADA"/>
    <w:rsid w:val="00C612E3"/>
    <w:rsid w:val="00C75078"/>
    <w:rsid w:val="00CA3CE5"/>
    <w:rsid w:val="00CA5053"/>
    <w:rsid w:val="00CC0E39"/>
    <w:rsid w:val="00CD0E4F"/>
    <w:rsid w:val="00CD457E"/>
    <w:rsid w:val="00CF2503"/>
    <w:rsid w:val="00CF2ABA"/>
    <w:rsid w:val="00D32C53"/>
    <w:rsid w:val="00D33942"/>
    <w:rsid w:val="00D93B85"/>
    <w:rsid w:val="00D94FB5"/>
    <w:rsid w:val="00DB5EA7"/>
    <w:rsid w:val="00DD6F4A"/>
    <w:rsid w:val="00DE2F5F"/>
    <w:rsid w:val="00E20D1D"/>
    <w:rsid w:val="00E37F98"/>
    <w:rsid w:val="00E46AEE"/>
    <w:rsid w:val="00E512A6"/>
    <w:rsid w:val="00E671D2"/>
    <w:rsid w:val="00E7653C"/>
    <w:rsid w:val="00E80783"/>
    <w:rsid w:val="00E979A4"/>
    <w:rsid w:val="00EB2BCC"/>
    <w:rsid w:val="00ED779B"/>
    <w:rsid w:val="00EF3066"/>
    <w:rsid w:val="00F066B4"/>
    <w:rsid w:val="00F13DF1"/>
    <w:rsid w:val="00F1420F"/>
    <w:rsid w:val="00F239A8"/>
    <w:rsid w:val="00F64470"/>
    <w:rsid w:val="00F742CB"/>
    <w:rsid w:val="00F779FF"/>
    <w:rsid w:val="00F81715"/>
    <w:rsid w:val="00F86398"/>
    <w:rsid w:val="00FC1957"/>
    <w:rsid w:val="00FC62B1"/>
    <w:rsid w:val="00FC70E7"/>
    <w:rsid w:val="00FD7179"/>
    <w:rsid w:val="00FE70C6"/>
    <w:rsid w:val="2046D367"/>
    <w:rsid w:val="3C56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BD9B356"/>
  <w15:chartTrackingRefBased/>
  <w15:docId w15:val="{6F4B5A62-5AFC-4BFC-AA6D-5EC0A613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820"/>
      </w:tabs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482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Pr>
      <w:rFonts w:ascii="Times New Roman" w:hAnsi="Times New Roman"/>
      <w:lang w:val="en-US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C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717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D7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16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34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teps@hertfordshire.gov.uk" TargetMode="Externa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a\Local%20Settings\Temporary%20Internet%20Files\OLK6\Education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513953CC1E4F6BBB3198288328E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FEDB1-123A-47FB-A49F-12CC91F22430}"/>
      </w:docPartPr>
      <w:docPartBody>
        <w:p w:rsidR="004D7A09" w:rsidRDefault="004D7A09" w:rsidP="004D7A09">
          <w:pPr>
            <w:pStyle w:val="D8513953CC1E4F6BBB3198288328E67E"/>
          </w:pPr>
          <w:r w:rsidRPr="00BA449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09"/>
    <w:rsid w:val="004D7A09"/>
    <w:rsid w:val="007D07AB"/>
    <w:rsid w:val="00B6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A09"/>
    <w:rPr>
      <w:color w:val="666666"/>
    </w:rPr>
  </w:style>
  <w:style w:type="paragraph" w:customStyle="1" w:styleId="D8513953CC1E4F6BBB3198288328E67E">
    <w:name w:val="D8513953CC1E4F6BBB3198288328E67E"/>
    <w:rsid w:val="004D7A0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8EEA52F003A4FAB08BF7CBEE244BE" ma:contentTypeVersion="16" ma:contentTypeDescription="Create a new document." ma:contentTypeScope="" ma:versionID="5b03c3c5f322d3947f43905cbefcd435">
  <xsd:schema xmlns:xsd="http://www.w3.org/2001/XMLSchema" xmlns:xs="http://www.w3.org/2001/XMLSchema" xmlns:p="http://schemas.microsoft.com/office/2006/metadata/properties" xmlns:ns2="c1a425e8-1858-4952-8244-078e11b201f0" xmlns:ns3="2e430ee3-1092-4167-a861-cf248682bc0c" xmlns:ns4="983cd0a9-389f-4843-acd8-4fa2c148efe3" targetNamespace="http://schemas.microsoft.com/office/2006/metadata/properties" ma:root="true" ma:fieldsID="69521b1319450ffd57532715efb22cfb" ns2:_="" ns3:_="" ns4:_="">
    <xsd:import namespace="c1a425e8-1858-4952-8244-078e11b201f0"/>
    <xsd:import namespace="2e430ee3-1092-4167-a861-cf248682bc0c"/>
    <xsd:import namespace="983cd0a9-389f-4843-acd8-4fa2c148e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25e8-1858-4952-8244-078e11b2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73730e-7cc1-4d85-bd9d-67961e10b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0ee3-1092-4167-a861-cf248682bc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213f6f-4972-4412-9167-4d69846257b7}" ma:internalName="TaxCatchAll" ma:showField="CatchAllData" ma:web="2e430ee3-1092-4167-a861-cf248682b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cd0a9-389f-4843-acd8-4fa2c148efe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425e8-1858-4952-8244-078e11b201f0">
      <Terms xmlns="http://schemas.microsoft.com/office/infopath/2007/PartnerControls"/>
    </lcf76f155ced4ddcb4097134ff3c332f>
    <TaxCatchAll xmlns="2e430ee3-1092-4167-a861-cf248682bc0c" xsi:nil="true"/>
  </documentManagement>
</p:properties>
</file>

<file path=customXml/itemProps1.xml><?xml version="1.0" encoding="utf-8"?>
<ds:datastoreItem xmlns:ds="http://schemas.openxmlformats.org/officeDocument/2006/customXml" ds:itemID="{BE4EF9EB-43EF-4BC3-8369-775BF3F75AB8}"/>
</file>

<file path=customXml/itemProps2.xml><?xml version="1.0" encoding="utf-8"?>
<ds:datastoreItem xmlns:ds="http://schemas.openxmlformats.org/officeDocument/2006/customXml" ds:itemID="{2848F7E8-1526-4459-AEB4-38A6C0665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89765-50FD-4D22-8D3C-B1A477BBAC99}"/>
</file>

<file path=docProps/app.xml><?xml version="1.0" encoding="utf-8"?>
<Properties xmlns="http://schemas.openxmlformats.org/officeDocument/2006/extended-properties" xmlns:vt="http://schemas.openxmlformats.org/officeDocument/2006/docPropsVTypes">
  <Template>Education1</Template>
  <TotalTime>1</TotalTime>
  <Pages>4</Pages>
  <Words>441</Words>
  <Characters>3039</Characters>
  <Application>Microsoft Office Word</Application>
  <DocSecurity>0</DocSecurity>
  <Lines>25</Lines>
  <Paragraphs>6</Paragraphs>
  <ScaleCrop>false</ScaleCrop>
  <Company>Norfolk County Council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browna</dc:creator>
  <cp:keywords/>
  <cp:lastModifiedBy>Philippa</cp:lastModifiedBy>
  <cp:revision>2</cp:revision>
  <cp:lastPrinted>2012-03-06T09:09:00Z</cp:lastPrinted>
  <dcterms:created xsi:type="dcterms:W3CDTF">2024-07-22T13:11:00Z</dcterms:created>
  <dcterms:modified xsi:type="dcterms:W3CDTF">2024-07-22T13:11:00Z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0x0101001FB8EEA52F003A4FAB08BF7CBEE244BE</vt:lpwstr>
  </property>
</Properties>
</file>